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C" w:rsidRDefault="002B1D78">
      <w:pPr>
        <w:jc w:val="left"/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附件1</w:t>
      </w:r>
    </w:p>
    <w:p w:rsidR="001A358C" w:rsidRDefault="002B1D78" w:rsidP="00F14E63">
      <w:pPr>
        <w:spacing w:beforeLines="50" w:afterLines="50" w:line="560" w:lineRule="exact"/>
        <w:jc w:val="center"/>
        <w:rPr>
          <w:rFonts w:ascii="仿宋" w:eastAsia="仿宋" w:hAnsi="仿宋" w:cs="仿宋"/>
          <w:sz w:val="32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="00B038E4">
        <w:rPr>
          <w:rFonts w:ascii="方正小标宋简体" w:eastAsia="方正小标宋简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</w:t>
      </w:r>
      <w:r w:rsidR="00B038E4">
        <w:rPr>
          <w:rFonts w:ascii="方正小标宋简体" w:eastAsia="方正小标宋简体" w:hint="eastAsia"/>
          <w:sz w:val="44"/>
          <w:szCs w:val="44"/>
        </w:rPr>
        <w:t>学院</w:t>
      </w: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实验室安全隐患整改情况汇总表</w:t>
      </w:r>
    </w:p>
    <w:p w:rsidR="001A358C" w:rsidRDefault="002B1D78" w:rsidP="00F14E63">
      <w:pPr>
        <w:spacing w:beforeLines="100" w:line="32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分管领导（签字）：               联系人：</w:t>
      </w:r>
      <w:r w:rsidR="004E3B68">
        <w:rPr>
          <w:rFonts w:ascii="仿宋" w:eastAsia="仿宋" w:hAnsi="仿宋" w:cs="仿宋" w:hint="eastAsia"/>
          <w:sz w:val="32"/>
        </w:rPr>
        <w:t xml:space="preserve">             </w:t>
      </w:r>
      <w:r>
        <w:rPr>
          <w:rFonts w:ascii="仿宋" w:eastAsia="仿宋" w:hAnsi="仿宋" w:cs="仿宋" w:hint="eastAsia"/>
          <w:sz w:val="32"/>
        </w:rPr>
        <w:t>手机：</w:t>
      </w:r>
    </w:p>
    <w:tbl>
      <w:tblPr>
        <w:tblpPr w:leftFromText="180" w:rightFromText="180" w:vertAnchor="text" w:horzAnchor="page" w:tblpX="2035" w:tblpY="191"/>
        <w:tblOverlap w:val="never"/>
        <w:tblW w:w="12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1743"/>
        <w:gridCol w:w="1701"/>
        <w:gridCol w:w="5386"/>
        <w:gridCol w:w="1637"/>
        <w:gridCol w:w="1165"/>
      </w:tblGrid>
      <w:tr w:rsidR="001A358C">
        <w:trPr>
          <w:trHeight w:val="480"/>
        </w:trPr>
        <w:tc>
          <w:tcPr>
            <w:tcW w:w="1245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自查发现隐患数：                    已经整改完成隐患数：  </w:t>
            </w:r>
          </w:p>
          <w:p w:rsidR="001A358C" w:rsidRDefault="002B1D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  <w:p w:rsidR="001A358C" w:rsidRDefault="002B1D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未完成整改的隐患情况如下：</w:t>
            </w:r>
          </w:p>
        </w:tc>
      </w:tr>
      <w:tr w:rsidR="001A358C">
        <w:trPr>
          <w:trHeight w:val="312"/>
        </w:trPr>
        <w:tc>
          <w:tcPr>
            <w:tcW w:w="1245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1A358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A358C" w:rsidTr="008A23ED">
        <w:trPr>
          <w:trHeight w:val="58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隐患的基本情况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未整改完成的原因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整改方案和措施</w:t>
            </w:r>
          </w:p>
        </w:tc>
        <w:tc>
          <w:tcPr>
            <w:tcW w:w="1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整改完成时限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Default="002B1D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责任人</w:t>
            </w:r>
          </w:p>
        </w:tc>
      </w:tr>
      <w:tr w:rsidR="001A358C" w:rsidTr="008A23ED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8F00F6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8A23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A358C" w:rsidTr="008A23ED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8F00F6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A358C" w:rsidTr="008A23ED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8F00F6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58C" w:rsidRPr="000249F1" w:rsidRDefault="001A358C" w:rsidP="000249F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1A358C" w:rsidRDefault="001A358C" w:rsidP="00F14E63">
      <w:pPr>
        <w:spacing w:beforeLines="100" w:afterLines="50" w:line="320" w:lineRule="exact"/>
        <w:rPr>
          <w:rFonts w:ascii="仿宋" w:eastAsia="仿宋" w:hAnsi="仿宋" w:cs="仿宋"/>
          <w:sz w:val="32"/>
        </w:rPr>
      </w:pPr>
    </w:p>
    <w:p w:rsidR="001A358C" w:rsidRDefault="001A358C" w:rsidP="00F14E63">
      <w:pPr>
        <w:spacing w:beforeLines="100" w:afterLines="50" w:line="320" w:lineRule="exact"/>
        <w:rPr>
          <w:rFonts w:ascii="仿宋" w:eastAsia="仿宋" w:hAnsi="仿宋" w:cs="仿宋"/>
          <w:sz w:val="32"/>
        </w:rPr>
      </w:pPr>
    </w:p>
    <w:p w:rsidR="001A358C" w:rsidRDefault="001A358C" w:rsidP="00F14E63">
      <w:pPr>
        <w:spacing w:beforeLines="100" w:afterLines="50" w:line="320" w:lineRule="exact"/>
        <w:rPr>
          <w:rFonts w:ascii="仿宋" w:eastAsia="仿宋" w:hAnsi="仿宋" w:cs="仿宋"/>
          <w:sz w:val="32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1A358C" w:rsidRDefault="001A358C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sectPr w:rsidR="001A358C" w:rsidSect="0091595C">
      <w:type w:val="continuous"/>
      <w:pgSz w:w="16838" w:h="11906" w:orient="landscape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8A" w:rsidRDefault="0074068A" w:rsidP="006121F0">
      <w:r>
        <w:separator/>
      </w:r>
    </w:p>
  </w:endnote>
  <w:endnote w:type="continuationSeparator" w:id="1">
    <w:p w:rsidR="0074068A" w:rsidRDefault="0074068A" w:rsidP="0061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8A" w:rsidRDefault="0074068A" w:rsidP="006121F0">
      <w:r>
        <w:separator/>
      </w:r>
    </w:p>
  </w:footnote>
  <w:footnote w:type="continuationSeparator" w:id="1">
    <w:p w:rsidR="0074068A" w:rsidRDefault="0074068A" w:rsidP="00612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attachedTemplate r:id="rId1"/>
  <w:stylePaneFormatFilter w:val="3F01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C2A4C"/>
    <w:rsid w:val="00001A6A"/>
    <w:rsid w:val="00021E12"/>
    <w:rsid w:val="000249F1"/>
    <w:rsid w:val="00027F95"/>
    <w:rsid w:val="000317E1"/>
    <w:rsid w:val="000343E0"/>
    <w:rsid w:val="0005496B"/>
    <w:rsid w:val="00063778"/>
    <w:rsid w:val="0007613C"/>
    <w:rsid w:val="00076FCE"/>
    <w:rsid w:val="00083AE8"/>
    <w:rsid w:val="00092BF8"/>
    <w:rsid w:val="000C1D6A"/>
    <w:rsid w:val="000C314E"/>
    <w:rsid w:val="000C78F3"/>
    <w:rsid w:val="000D005A"/>
    <w:rsid w:val="000E4415"/>
    <w:rsid w:val="00107A53"/>
    <w:rsid w:val="00131DEB"/>
    <w:rsid w:val="00136646"/>
    <w:rsid w:val="00170820"/>
    <w:rsid w:val="00175AA9"/>
    <w:rsid w:val="0018554B"/>
    <w:rsid w:val="001957D0"/>
    <w:rsid w:val="001A358C"/>
    <w:rsid w:val="001B1020"/>
    <w:rsid w:val="001F1C22"/>
    <w:rsid w:val="001F7090"/>
    <w:rsid w:val="00203372"/>
    <w:rsid w:val="00205A06"/>
    <w:rsid w:val="00210F29"/>
    <w:rsid w:val="00246CE8"/>
    <w:rsid w:val="00271715"/>
    <w:rsid w:val="0029197E"/>
    <w:rsid w:val="00292B38"/>
    <w:rsid w:val="002932E6"/>
    <w:rsid w:val="002A55A5"/>
    <w:rsid w:val="002A7B47"/>
    <w:rsid w:val="002B1D78"/>
    <w:rsid w:val="002C3986"/>
    <w:rsid w:val="002D6A73"/>
    <w:rsid w:val="002D7B81"/>
    <w:rsid w:val="002F1DC8"/>
    <w:rsid w:val="00301E8F"/>
    <w:rsid w:val="00303160"/>
    <w:rsid w:val="00312FB8"/>
    <w:rsid w:val="00320718"/>
    <w:rsid w:val="00340E5D"/>
    <w:rsid w:val="00343E76"/>
    <w:rsid w:val="00346113"/>
    <w:rsid w:val="00372C44"/>
    <w:rsid w:val="00381C63"/>
    <w:rsid w:val="00391F06"/>
    <w:rsid w:val="00392A2B"/>
    <w:rsid w:val="003B0060"/>
    <w:rsid w:val="003D36C7"/>
    <w:rsid w:val="003D47AB"/>
    <w:rsid w:val="003F03E3"/>
    <w:rsid w:val="003F0B27"/>
    <w:rsid w:val="0041433A"/>
    <w:rsid w:val="004209DD"/>
    <w:rsid w:val="004417C1"/>
    <w:rsid w:val="004530BA"/>
    <w:rsid w:val="004576B4"/>
    <w:rsid w:val="004625F3"/>
    <w:rsid w:val="004636DE"/>
    <w:rsid w:val="0046432E"/>
    <w:rsid w:val="00476428"/>
    <w:rsid w:val="00482DC2"/>
    <w:rsid w:val="004877BC"/>
    <w:rsid w:val="00492142"/>
    <w:rsid w:val="004E3B68"/>
    <w:rsid w:val="004E6C5F"/>
    <w:rsid w:val="00514B15"/>
    <w:rsid w:val="00526005"/>
    <w:rsid w:val="00530A93"/>
    <w:rsid w:val="00553607"/>
    <w:rsid w:val="00562DFE"/>
    <w:rsid w:val="005740AE"/>
    <w:rsid w:val="00577940"/>
    <w:rsid w:val="005A7EC2"/>
    <w:rsid w:val="005B1088"/>
    <w:rsid w:val="005D5E25"/>
    <w:rsid w:val="006121F0"/>
    <w:rsid w:val="00622E48"/>
    <w:rsid w:val="006515AC"/>
    <w:rsid w:val="006677B6"/>
    <w:rsid w:val="00670618"/>
    <w:rsid w:val="00686BA8"/>
    <w:rsid w:val="00694092"/>
    <w:rsid w:val="006B692C"/>
    <w:rsid w:val="006D17E0"/>
    <w:rsid w:val="006E7062"/>
    <w:rsid w:val="006F449A"/>
    <w:rsid w:val="00702104"/>
    <w:rsid w:val="0074068A"/>
    <w:rsid w:val="00742ADC"/>
    <w:rsid w:val="00747BF2"/>
    <w:rsid w:val="00753515"/>
    <w:rsid w:val="007547F0"/>
    <w:rsid w:val="00764263"/>
    <w:rsid w:val="007B1EFA"/>
    <w:rsid w:val="007F4FDC"/>
    <w:rsid w:val="00803C36"/>
    <w:rsid w:val="00817486"/>
    <w:rsid w:val="00831BB0"/>
    <w:rsid w:val="00850B58"/>
    <w:rsid w:val="008566EE"/>
    <w:rsid w:val="0086232C"/>
    <w:rsid w:val="0086520B"/>
    <w:rsid w:val="00877313"/>
    <w:rsid w:val="00877E80"/>
    <w:rsid w:val="00895688"/>
    <w:rsid w:val="008A23ED"/>
    <w:rsid w:val="008B6CBB"/>
    <w:rsid w:val="008C25F6"/>
    <w:rsid w:val="008C3599"/>
    <w:rsid w:val="008D47FB"/>
    <w:rsid w:val="008E27E4"/>
    <w:rsid w:val="008F00F6"/>
    <w:rsid w:val="0091595C"/>
    <w:rsid w:val="00922C60"/>
    <w:rsid w:val="00932C5B"/>
    <w:rsid w:val="0093585E"/>
    <w:rsid w:val="00963699"/>
    <w:rsid w:val="009705D7"/>
    <w:rsid w:val="009A19C0"/>
    <w:rsid w:val="009B54F0"/>
    <w:rsid w:val="009B68D4"/>
    <w:rsid w:val="009C2A4C"/>
    <w:rsid w:val="009C3257"/>
    <w:rsid w:val="009C7E47"/>
    <w:rsid w:val="009E6551"/>
    <w:rsid w:val="00A01F8A"/>
    <w:rsid w:val="00A04771"/>
    <w:rsid w:val="00A0590E"/>
    <w:rsid w:val="00A30D42"/>
    <w:rsid w:val="00A3231B"/>
    <w:rsid w:val="00A4438E"/>
    <w:rsid w:val="00A454BF"/>
    <w:rsid w:val="00A4705A"/>
    <w:rsid w:val="00A65932"/>
    <w:rsid w:val="00A65FDF"/>
    <w:rsid w:val="00A703C8"/>
    <w:rsid w:val="00AE484C"/>
    <w:rsid w:val="00B038E4"/>
    <w:rsid w:val="00B06511"/>
    <w:rsid w:val="00B0651F"/>
    <w:rsid w:val="00B2554B"/>
    <w:rsid w:val="00B3397A"/>
    <w:rsid w:val="00B35D33"/>
    <w:rsid w:val="00B366A0"/>
    <w:rsid w:val="00B55C37"/>
    <w:rsid w:val="00B67A10"/>
    <w:rsid w:val="00B72528"/>
    <w:rsid w:val="00B92146"/>
    <w:rsid w:val="00BA0297"/>
    <w:rsid w:val="00BB7D36"/>
    <w:rsid w:val="00BC107F"/>
    <w:rsid w:val="00BF661B"/>
    <w:rsid w:val="00C13EFF"/>
    <w:rsid w:val="00C226C6"/>
    <w:rsid w:val="00C22B57"/>
    <w:rsid w:val="00C3656A"/>
    <w:rsid w:val="00C65871"/>
    <w:rsid w:val="00C82F9B"/>
    <w:rsid w:val="00C83A85"/>
    <w:rsid w:val="00CB4A28"/>
    <w:rsid w:val="00CC224F"/>
    <w:rsid w:val="00CD0AAE"/>
    <w:rsid w:val="00CE0813"/>
    <w:rsid w:val="00CF22A4"/>
    <w:rsid w:val="00CF5584"/>
    <w:rsid w:val="00D1442F"/>
    <w:rsid w:val="00D71F4A"/>
    <w:rsid w:val="00D73FA7"/>
    <w:rsid w:val="00D82B6C"/>
    <w:rsid w:val="00DA34E3"/>
    <w:rsid w:val="00DA38E8"/>
    <w:rsid w:val="00DA4569"/>
    <w:rsid w:val="00DC1D0A"/>
    <w:rsid w:val="00DE5AE1"/>
    <w:rsid w:val="00DF1710"/>
    <w:rsid w:val="00E50672"/>
    <w:rsid w:val="00E53C1F"/>
    <w:rsid w:val="00E75A9D"/>
    <w:rsid w:val="00E83AC9"/>
    <w:rsid w:val="00EA7464"/>
    <w:rsid w:val="00EC2D11"/>
    <w:rsid w:val="00EE0070"/>
    <w:rsid w:val="00EE69DB"/>
    <w:rsid w:val="00F14E63"/>
    <w:rsid w:val="00F17C6E"/>
    <w:rsid w:val="00F53447"/>
    <w:rsid w:val="00F628DD"/>
    <w:rsid w:val="00F75419"/>
    <w:rsid w:val="00F77086"/>
    <w:rsid w:val="00FA1ECA"/>
    <w:rsid w:val="00FA55C8"/>
    <w:rsid w:val="00FB4B87"/>
    <w:rsid w:val="00FC2AD2"/>
    <w:rsid w:val="00FD0E49"/>
    <w:rsid w:val="00FD7B0E"/>
    <w:rsid w:val="011F266F"/>
    <w:rsid w:val="0E921A87"/>
    <w:rsid w:val="123E0D19"/>
    <w:rsid w:val="18ED7B53"/>
    <w:rsid w:val="1E5B54E0"/>
    <w:rsid w:val="1EEB47AC"/>
    <w:rsid w:val="264A4134"/>
    <w:rsid w:val="2DD52074"/>
    <w:rsid w:val="355F5609"/>
    <w:rsid w:val="378048FD"/>
    <w:rsid w:val="3A0A07B0"/>
    <w:rsid w:val="3AAD76F1"/>
    <w:rsid w:val="3B6E384D"/>
    <w:rsid w:val="51B064AB"/>
    <w:rsid w:val="51F71286"/>
    <w:rsid w:val="5B6547CA"/>
    <w:rsid w:val="5DF529C5"/>
    <w:rsid w:val="649F0148"/>
    <w:rsid w:val="6AA45E3B"/>
    <w:rsid w:val="6AB31197"/>
    <w:rsid w:val="7461276F"/>
    <w:rsid w:val="76D75998"/>
    <w:rsid w:val="775D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1595C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91595C"/>
    <w:rPr>
      <w:sz w:val="18"/>
      <w:szCs w:val="18"/>
    </w:rPr>
  </w:style>
  <w:style w:type="paragraph" w:styleId="a5">
    <w:name w:val="footer"/>
    <w:basedOn w:val="a"/>
    <w:link w:val="Char1"/>
    <w:qFormat/>
    <w:rsid w:val="0091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1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1595C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uiPriority w:val="39"/>
    <w:qFormat/>
    <w:rsid w:val="009159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91595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1595C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91595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91595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159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L\AppData\Roaming\Microsoft\Templates\1&#31614;&#25253;-&#37096;&#2086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384D25-7CB0-4E25-BC61-7656662A4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1签报-部内.dot</Template>
  <TotalTime>0</TotalTime>
  <Pages>1</Pages>
  <Words>100</Words>
  <Characters>108</Characters>
  <Application>Microsoft Office Word</Application>
  <DocSecurity>0</DocSecurity>
  <Lines>7</Lines>
  <Paragraphs>4</Paragraphs>
  <ScaleCrop>false</ScaleCrop>
  <Company>kjs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司 局 签 报</dc:title>
  <dc:creator>LHL</dc:creator>
  <cp:lastModifiedBy>未定义</cp:lastModifiedBy>
  <cp:revision>1</cp:revision>
  <cp:lastPrinted>2020-12-10T11:07:00Z</cp:lastPrinted>
  <dcterms:created xsi:type="dcterms:W3CDTF">2020-12-18T00:53:00Z</dcterms:created>
  <dcterms:modified xsi:type="dcterms:W3CDTF">2020-12-18T00:53:00Z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